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rsidTr="00D15F11">
        <w:tc>
          <w:tcPr>
            <w:tcW w:w="10980" w:type="dxa"/>
            <w:gridSpan w:val="5"/>
            <w:tcBorders>
              <w:bottom w:val="double" w:sz="4" w:space="0" w:color="auto"/>
            </w:tcBorders>
            <w:shd w:val="clear" w:color="auto" w:fill="auto"/>
          </w:tcPr>
          <w:p w:rsidR="00E76568" w:rsidRPr="00D15F11" w:rsidRDefault="00E76568" w:rsidP="00D15F11">
            <w:pPr>
              <w:spacing w:before="120"/>
              <w:jc w:val="center"/>
              <w:rPr>
                <w:rFonts w:ascii="Arial" w:hAnsi="Arial" w:cs="Arial"/>
                <w:b/>
                <w:sz w:val="28"/>
                <w:szCs w:val="28"/>
              </w:rPr>
            </w:pPr>
            <w:bookmarkStart w:id="0" w:name="_GoBack"/>
            <w:bookmarkEnd w:id="0"/>
            <w:r w:rsidRPr="00D15F11">
              <w:rPr>
                <w:rFonts w:ascii="Arial" w:hAnsi="Arial" w:cs="Arial"/>
                <w:b/>
                <w:sz w:val="28"/>
                <w:szCs w:val="28"/>
              </w:rPr>
              <w:t>Dental Health Certificate</w:t>
            </w:r>
          </w:p>
          <w:p w:rsidR="00E76568" w:rsidRPr="00D15F11" w:rsidRDefault="00E76568" w:rsidP="00D15F11">
            <w:pPr>
              <w:jc w:val="center"/>
              <w:rPr>
                <w:rFonts w:ascii="Arial" w:hAnsi="Arial" w:cs="Arial"/>
                <w:b/>
              </w:rPr>
            </w:pPr>
          </w:p>
          <w:p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2B011B" w:rsidRPr="00D15F11">
              <w:rPr>
                <w:rFonts w:ascii="Arial" w:hAnsi="Arial" w:cs="Arial"/>
                <w:b/>
                <w:sz w:val="16"/>
                <w:szCs w:val="16"/>
              </w:rPr>
              <w:t xml:space="preserve">in the following grades: school entry, </w:t>
            </w:r>
            <w:r w:rsidR="009E2A87">
              <w:rPr>
                <w:rFonts w:ascii="Arial" w:hAnsi="Arial" w:cs="Arial"/>
                <w:b/>
                <w:sz w:val="16"/>
                <w:szCs w:val="16"/>
              </w:rPr>
              <w:t xml:space="preserve">Pre-K or </w:t>
            </w:r>
            <w:r w:rsidR="002B011B" w:rsidRPr="00D15F11">
              <w:rPr>
                <w:rFonts w:ascii="Arial" w:hAnsi="Arial" w:cs="Arial"/>
                <w:b/>
                <w:sz w:val="16"/>
                <w:szCs w:val="16"/>
              </w:rPr>
              <w:t>K,</w:t>
            </w:r>
            <w:r w:rsidR="009E2A87">
              <w:rPr>
                <w:rFonts w:ascii="Arial" w:hAnsi="Arial" w:cs="Arial"/>
                <w:b/>
                <w:sz w:val="16"/>
                <w:szCs w:val="16"/>
              </w:rPr>
              <w:t xml:space="preserve"> 1</w:t>
            </w:r>
            <w:r w:rsidR="002B011B" w:rsidRPr="00D15F11">
              <w:rPr>
                <w:rFonts w:ascii="Arial" w:hAnsi="Arial" w:cs="Arial"/>
                <w:b/>
                <w:sz w:val="16"/>
                <w:szCs w:val="16"/>
              </w:rPr>
              <w:t xml:space="preserve">, </w:t>
            </w:r>
            <w:r w:rsidR="00EA55D4">
              <w:rPr>
                <w:rFonts w:ascii="Arial" w:hAnsi="Arial" w:cs="Arial"/>
                <w:b/>
                <w:sz w:val="16"/>
                <w:szCs w:val="16"/>
              </w:rPr>
              <w:t xml:space="preserve">3, 5, </w:t>
            </w:r>
            <w:r w:rsidR="002B011B" w:rsidRPr="00D15F11">
              <w:rPr>
                <w:rFonts w:ascii="Arial" w:hAnsi="Arial" w:cs="Arial"/>
                <w:b/>
                <w:sz w:val="16"/>
                <w:szCs w:val="16"/>
              </w:rPr>
              <w:t>7,</w:t>
            </w:r>
            <w:r w:rsidR="00EA55D4">
              <w:rPr>
                <w:rFonts w:ascii="Arial" w:hAnsi="Arial" w:cs="Arial"/>
                <w:b/>
                <w:sz w:val="16"/>
                <w:szCs w:val="16"/>
              </w:rPr>
              <w:t xml:space="preserve"> 9,</w:t>
            </w:r>
            <w:r w:rsidR="002B011B" w:rsidRPr="00D15F11">
              <w:rPr>
                <w:rFonts w:ascii="Arial" w:hAnsi="Arial" w:cs="Arial"/>
                <w:b/>
                <w:sz w:val="16"/>
                <w:szCs w:val="16"/>
              </w:rPr>
              <w:t xml:space="preserve"> &amp; 1</w:t>
            </w:r>
            <w:r w:rsidR="00EA55D4">
              <w:rPr>
                <w:rFonts w:ascii="Arial" w:hAnsi="Arial" w:cs="Arial"/>
                <w:b/>
                <w:sz w:val="16"/>
                <w:szCs w:val="16"/>
              </w:rPr>
              <w:t>1</w:t>
            </w:r>
            <w:r w:rsidR="002B011B" w:rsidRPr="00D15F11">
              <w:rPr>
                <w:rFonts w:ascii="Arial" w:hAnsi="Arial" w:cs="Arial"/>
                <w:b/>
                <w:sz w:val="16"/>
                <w:szCs w:val="16"/>
              </w:rPr>
              <w:t>.</w:t>
            </w:r>
            <w:r w:rsidRPr="00D15F11">
              <w:rPr>
                <w:rFonts w:ascii="Arial" w:hAnsi="Arial" w:cs="Arial"/>
                <w:b/>
                <w:sz w:val="16"/>
                <w:szCs w:val="16"/>
              </w:rPr>
              <w:t xml:space="preserve"> 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rsidTr="00D15F11">
        <w:tc>
          <w:tcPr>
            <w:tcW w:w="10980" w:type="dxa"/>
            <w:gridSpan w:val="5"/>
            <w:tcBorders>
              <w:top w:val="double" w:sz="4" w:space="0" w:color="auto"/>
            </w:tcBorders>
            <w:shd w:val="clear" w:color="auto" w:fill="auto"/>
          </w:tcPr>
          <w:p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rsidR="00E76568" w:rsidRPr="00D15F11" w:rsidRDefault="00E76568" w:rsidP="00D15F11">
            <w:pPr>
              <w:rPr>
                <w:sz w:val="16"/>
                <w:szCs w:val="16"/>
              </w:rPr>
            </w:pPr>
          </w:p>
        </w:tc>
      </w:tr>
      <w:tr w:rsidR="00E76568" w:rsidTr="00D15F11">
        <w:tc>
          <w:tcPr>
            <w:tcW w:w="3057"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rsidTr="00D15F11">
        <w:trPr>
          <w:trHeight w:val="563"/>
        </w:trPr>
        <w:tc>
          <w:tcPr>
            <w:tcW w:w="9180" w:type="dxa"/>
            <w:gridSpan w:val="4"/>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rsidTr="00D15F11">
        <w:trPr>
          <w:trHeight w:val="507"/>
        </w:trPr>
        <w:tc>
          <w:tcPr>
            <w:tcW w:w="10980" w:type="dxa"/>
            <w:gridSpan w:val="5"/>
            <w:tcBorders>
              <w:bottom w:val="double" w:sz="4" w:space="0" w:color="auto"/>
            </w:tcBorders>
            <w:shd w:val="clear" w:color="auto" w:fill="auto"/>
          </w:tcPr>
          <w:p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rsidTr="00D15F11">
        <w:trPr>
          <w:trHeight w:val="507"/>
        </w:trPr>
        <w:tc>
          <w:tcPr>
            <w:tcW w:w="10980" w:type="dxa"/>
            <w:gridSpan w:val="5"/>
            <w:tcBorders>
              <w:bottom w:val="double" w:sz="4" w:space="0" w:color="auto"/>
            </w:tcBorders>
            <w:shd w:val="clear" w:color="auto" w:fill="auto"/>
          </w:tcPr>
          <w:p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The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No, The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p>
        </w:tc>
      </w:tr>
      <w:tr w:rsidR="002B011B"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875AC1" w:rsidRPr="00D15F11" w:rsidRDefault="00FE283F"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simplePos x="0" y="0"/>
                      <wp:positionH relativeFrom="column">
                        <wp:posOffset>5349875</wp:posOffset>
                      </wp:positionH>
                      <wp:positionV relativeFrom="paragraph">
                        <wp:posOffset>27305</wp:posOffset>
                      </wp:positionV>
                      <wp:extent cx="685800" cy="228600"/>
                      <wp:effectExtent l="11430" t="12065" r="762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A3DE" id="Rectangle 2" o:spid="_x0000_s1026"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0sHgIAADs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AD" w:rsidRDefault="00C27FAD">
      <w:r>
        <w:separator/>
      </w:r>
    </w:p>
  </w:endnote>
  <w:endnote w:type="continuationSeparator" w:id="0">
    <w:p w:rsidR="00C27FAD" w:rsidRDefault="00C2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AD" w:rsidRDefault="00C27FAD">
      <w:r>
        <w:separator/>
      </w:r>
    </w:p>
  </w:footnote>
  <w:footnote w:type="continuationSeparator" w:id="0">
    <w:p w:rsidR="00C27FAD" w:rsidRDefault="00C2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52E" w:rsidRPr="007F4208" w:rsidRDefault="00E6652E" w:rsidP="007F4208">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27120E"/>
    <w:rsid w:val="00016F5E"/>
    <w:rsid w:val="00044553"/>
    <w:rsid w:val="000A292F"/>
    <w:rsid w:val="00141830"/>
    <w:rsid w:val="001562F3"/>
    <w:rsid w:val="00186049"/>
    <w:rsid w:val="001B1E83"/>
    <w:rsid w:val="001C2E77"/>
    <w:rsid w:val="001C3D0C"/>
    <w:rsid w:val="001E0290"/>
    <w:rsid w:val="002248AD"/>
    <w:rsid w:val="00245CA8"/>
    <w:rsid w:val="0027120E"/>
    <w:rsid w:val="002767BB"/>
    <w:rsid w:val="00296E16"/>
    <w:rsid w:val="002A3982"/>
    <w:rsid w:val="002A750A"/>
    <w:rsid w:val="002B011B"/>
    <w:rsid w:val="002D202C"/>
    <w:rsid w:val="0032121C"/>
    <w:rsid w:val="00346E8E"/>
    <w:rsid w:val="00376ED2"/>
    <w:rsid w:val="00383CD4"/>
    <w:rsid w:val="003932C5"/>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B72AD"/>
    <w:rsid w:val="007C6DD1"/>
    <w:rsid w:val="007D7672"/>
    <w:rsid w:val="007F4208"/>
    <w:rsid w:val="007F77E0"/>
    <w:rsid w:val="00802309"/>
    <w:rsid w:val="00832677"/>
    <w:rsid w:val="008335F9"/>
    <w:rsid w:val="00875AC1"/>
    <w:rsid w:val="008912F4"/>
    <w:rsid w:val="008B23FA"/>
    <w:rsid w:val="008C45C3"/>
    <w:rsid w:val="008C53E6"/>
    <w:rsid w:val="00905E58"/>
    <w:rsid w:val="00986070"/>
    <w:rsid w:val="009A29F7"/>
    <w:rsid w:val="009B6AC0"/>
    <w:rsid w:val="009E2A87"/>
    <w:rsid w:val="00A01FE4"/>
    <w:rsid w:val="00A47BD5"/>
    <w:rsid w:val="00A65F34"/>
    <w:rsid w:val="00A72DF1"/>
    <w:rsid w:val="00A8051D"/>
    <w:rsid w:val="00A861C6"/>
    <w:rsid w:val="00A87272"/>
    <w:rsid w:val="00A91A56"/>
    <w:rsid w:val="00AF65A7"/>
    <w:rsid w:val="00B012E0"/>
    <w:rsid w:val="00B05B2B"/>
    <w:rsid w:val="00B27873"/>
    <w:rsid w:val="00B37BCA"/>
    <w:rsid w:val="00B37FDE"/>
    <w:rsid w:val="00B55562"/>
    <w:rsid w:val="00B604EE"/>
    <w:rsid w:val="00B84096"/>
    <w:rsid w:val="00B934DB"/>
    <w:rsid w:val="00BA521D"/>
    <w:rsid w:val="00BC79DD"/>
    <w:rsid w:val="00BD359A"/>
    <w:rsid w:val="00BD61D3"/>
    <w:rsid w:val="00BE242F"/>
    <w:rsid w:val="00BE5783"/>
    <w:rsid w:val="00C27FAD"/>
    <w:rsid w:val="00C30F64"/>
    <w:rsid w:val="00C34841"/>
    <w:rsid w:val="00C51168"/>
    <w:rsid w:val="00C67E5A"/>
    <w:rsid w:val="00C83F80"/>
    <w:rsid w:val="00C86D46"/>
    <w:rsid w:val="00C874BB"/>
    <w:rsid w:val="00CC58AC"/>
    <w:rsid w:val="00CF796B"/>
    <w:rsid w:val="00D03402"/>
    <w:rsid w:val="00D10A95"/>
    <w:rsid w:val="00D15F11"/>
    <w:rsid w:val="00D43DE7"/>
    <w:rsid w:val="00D47154"/>
    <w:rsid w:val="00D54C6D"/>
    <w:rsid w:val="00D6602C"/>
    <w:rsid w:val="00D90997"/>
    <w:rsid w:val="00DB67B8"/>
    <w:rsid w:val="00DD5B43"/>
    <w:rsid w:val="00DF548C"/>
    <w:rsid w:val="00E36AFD"/>
    <w:rsid w:val="00E65673"/>
    <w:rsid w:val="00E6652E"/>
    <w:rsid w:val="00E76568"/>
    <w:rsid w:val="00EA55D4"/>
    <w:rsid w:val="00EF4465"/>
    <w:rsid w:val="00EF4A63"/>
    <w:rsid w:val="00F66FB4"/>
    <w:rsid w:val="00FC049E"/>
    <w:rsid w:val="00FE283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11A7F77-81DB-4C05-864A-3D39B38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ussbaum\Downloads\DentalHealthCert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DentalHealthCert18-19</Template>
  <TotalTime>0</TotalTime>
  <Pages>1</Pages>
  <Words>680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Joann Nussbaum</dc:creator>
  <cp:keywords/>
  <dc:description/>
  <cp:lastModifiedBy>Noreen Donnelly</cp:lastModifiedBy>
  <cp:revision>2</cp:revision>
  <cp:lastPrinted>2018-06-13T15:55:00Z</cp:lastPrinted>
  <dcterms:created xsi:type="dcterms:W3CDTF">2020-08-12T15:02:00Z</dcterms:created>
  <dcterms:modified xsi:type="dcterms:W3CDTF">2020-08-12T15:02:00Z</dcterms:modified>
</cp:coreProperties>
</file>